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shd w:val="clear" w:color="auto" w:fill="7E97AD" w:themeFill="accent1"/>
        <w:tblLook w:val="04A0" w:firstRow="1" w:lastRow="0" w:firstColumn="1" w:lastColumn="0" w:noHBand="0" w:noVBand="1"/>
      </w:tblPr>
      <w:tblGrid>
        <w:gridCol w:w="5040"/>
        <w:gridCol w:w="5040"/>
      </w:tblGrid>
      <w:tr w:rsidR="00D46BCA" w14:paraId="74E09D3B" w14:textId="77777777">
        <w:tc>
          <w:tcPr>
            <w:tcW w:w="2500" w:type="pct"/>
            <w:shd w:val="clear" w:color="auto" w:fill="7E97AD" w:themeFill="accent1"/>
            <w:vAlign w:val="center"/>
          </w:tcPr>
          <w:p w14:paraId="362EBA7D" w14:textId="77777777" w:rsidR="00D46BCA" w:rsidRDefault="00670A9E" w:rsidP="0033121D">
            <w:pPr>
              <w:pStyle w:val="Title"/>
            </w:pPr>
            <w:r>
              <w:t>Invoice</w:t>
            </w:r>
          </w:p>
        </w:tc>
        <w:sdt>
          <w:sdtPr>
            <w:id w:val="715166947"/>
            <w:placeholder>
              <w:docPart w:val="7D02EAE1C6134DF3866C80115BBA7E62"/>
            </w:placeholder>
            <w:date w:fullDate="2022-06-10T00:00:00Z">
              <w:dateFormat w:val="M.d.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00" w:type="pct"/>
                <w:shd w:val="clear" w:color="auto" w:fill="7E97AD" w:themeFill="accent1"/>
                <w:vAlign w:val="center"/>
              </w:tcPr>
              <w:p w14:paraId="39B521DB" w14:textId="5DF08F8F" w:rsidR="00D46BCA" w:rsidRDefault="007947D0" w:rsidP="00824F98">
                <w:pPr>
                  <w:pStyle w:val="Title"/>
                  <w:jc w:val="right"/>
                </w:pPr>
                <w:r>
                  <w:t>6</w:t>
                </w:r>
                <w:r w:rsidR="00A52E94">
                  <w:t>.</w:t>
                </w:r>
                <w:r>
                  <w:t>10</w:t>
                </w:r>
                <w:r w:rsidR="00A52E94">
                  <w:t>.20</w:t>
                </w:r>
                <w:r w:rsidR="0019231A">
                  <w:t>2</w:t>
                </w:r>
                <w:r w:rsidR="00DD27B1">
                  <w:t>2</w:t>
                </w:r>
              </w:p>
            </w:tc>
          </w:sdtContent>
        </w:sdt>
      </w:tr>
    </w:tbl>
    <w:p w14:paraId="67FCD5FE" w14:textId="77777777" w:rsidR="00D46BCA" w:rsidRDefault="00AA3927" w:rsidP="00AA3927">
      <w:pPr>
        <w:tabs>
          <w:tab w:val="left" w:pos="3815"/>
        </w:tabs>
      </w:pPr>
      <w: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20"/>
        <w:gridCol w:w="2520"/>
        <w:gridCol w:w="5040"/>
      </w:tblGrid>
      <w:tr w:rsidR="00D46BCA" w14:paraId="481E2294" w14:textId="77777777">
        <w:tc>
          <w:tcPr>
            <w:tcW w:w="1250" w:type="pct"/>
            <w:tcBorders>
              <w:bottom w:val="single" w:sz="4" w:space="0" w:color="7E97AD" w:themeColor="accent1"/>
            </w:tcBorders>
          </w:tcPr>
          <w:p w14:paraId="69AA7153" w14:textId="77777777" w:rsidR="00D46BCA" w:rsidRDefault="00382D22">
            <w:pPr>
              <w:pStyle w:val="TableHeading"/>
            </w:pPr>
            <w:r>
              <w:t>Bill To</w:t>
            </w:r>
          </w:p>
        </w:tc>
        <w:tc>
          <w:tcPr>
            <w:tcW w:w="1250" w:type="pct"/>
            <w:tcBorders>
              <w:bottom w:val="single" w:sz="4" w:space="0" w:color="7E97AD" w:themeColor="accent1"/>
            </w:tcBorders>
          </w:tcPr>
          <w:p w14:paraId="4ACA6740" w14:textId="77777777" w:rsidR="00D46BCA" w:rsidRDefault="00382D22">
            <w:pPr>
              <w:pStyle w:val="TableHeading"/>
            </w:pPr>
            <w:r>
              <w:t>Ship To</w:t>
            </w:r>
          </w:p>
        </w:tc>
        <w:tc>
          <w:tcPr>
            <w:tcW w:w="2500" w:type="pct"/>
            <w:tcBorders>
              <w:bottom w:val="single" w:sz="4" w:space="0" w:color="7E97AD" w:themeColor="accent1"/>
            </w:tcBorders>
          </w:tcPr>
          <w:p w14:paraId="51E7E3E1" w14:textId="77777777" w:rsidR="00D46BCA" w:rsidRDefault="00382D22">
            <w:pPr>
              <w:pStyle w:val="TableHeading"/>
            </w:pPr>
            <w:r>
              <w:t>Instructions</w:t>
            </w:r>
          </w:p>
        </w:tc>
      </w:tr>
      <w:tr w:rsidR="00D46BCA" w14:paraId="3AAB468E" w14:textId="77777777" w:rsidTr="00067828">
        <w:trPr>
          <w:trHeight w:val="827"/>
        </w:trPr>
        <w:tc>
          <w:tcPr>
            <w:tcW w:w="1250" w:type="pct"/>
            <w:tcBorders>
              <w:top w:val="single" w:sz="4" w:space="0" w:color="7E97AD" w:themeColor="accent1"/>
            </w:tcBorders>
          </w:tcPr>
          <w:p w14:paraId="47215A90" w14:textId="77777777" w:rsidR="00A21465" w:rsidRPr="00A21465" w:rsidRDefault="00B80B9D" w:rsidP="00A21465">
            <w:pPr>
              <w:rPr>
                <w:color w:val="auto"/>
              </w:rPr>
            </w:pPr>
            <w:r>
              <w:rPr>
                <w:color w:val="auto"/>
              </w:rPr>
              <w:t>Touchstones Subscriber</w:t>
            </w:r>
          </w:p>
          <w:p w14:paraId="659C1523" w14:textId="77777777" w:rsidR="0040004C" w:rsidRPr="006B220B" w:rsidRDefault="0040004C" w:rsidP="00EB5CD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7E97AD" w:themeColor="accent1"/>
            </w:tcBorders>
          </w:tcPr>
          <w:p w14:paraId="2FE3BCDA" w14:textId="77777777" w:rsidR="00D46BCA" w:rsidRDefault="00390EDF" w:rsidP="0083224A">
            <w:r w:rsidRPr="00CC2D10">
              <w:rPr>
                <w:color w:val="auto"/>
              </w:rPr>
              <w:t>Sa</w:t>
            </w:r>
            <w:r w:rsidR="0083224A">
              <w:rPr>
                <w:color w:val="auto"/>
              </w:rPr>
              <w:t>m</w:t>
            </w:r>
            <w:r w:rsidRPr="00CC2D10">
              <w:rPr>
                <w:color w:val="auto"/>
              </w:rPr>
              <w:t>e as Bill To</w:t>
            </w:r>
          </w:p>
        </w:tc>
        <w:tc>
          <w:tcPr>
            <w:tcW w:w="2500" w:type="pct"/>
            <w:tcBorders>
              <w:top w:val="single" w:sz="4" w:space="0" w:color="7E97AD" w:themeColor="accent1"/>
            </w:tcBorders>
          </w:tcPr>
          <w:p w14:paraId="4ED0C891" w14:textId="77777777" w:rsidR="00483839" w:rsidRPr="00732073" w:rsidRDefault="00670A9E" w:rsidP="00670A9E">
            <w:pPr>
              <w:rPr>
                <w:color w:val="auto"/>
              </w:rPr>
            </w:pPr>
            <w:r>
              <w:rPr>
                <w:color w:val="auto"/>
              </w:rPr>
              <w:t xml:space="preserve">Materials will be emailed monthly </w:t>
            </w:r>
            <w:r w:rsidR="00B80B9D">
              <w:rPr>
                <w:color w:val="auto"/>
              </w:rPr>
              <w:t xml:space="preserve">                                              </w:t>
            </w:r>
            <w:r>
              <w:rPr>
                <w:color w:val="auto"/>
              </w:rPr>
              <w:t>to contacts provide</w:t>
            </w:r>
            <w:r w:rsidR="005D1EB5">
              <w:rPr>
                <w:color w:val="auto"/>
              </w:rPr>
              <w:t>d</w:t>
            </w:r>
            <w:r>
              <w:rPr>
                <w:color w:val="auto"/>
              </w:rPr>
              <w:t xml:space="preserve"> by the congregation</w:t>
            </w:r>
            <w:r w:rsidR="00B80B9D">
              <w:rPr>
                <w:color w:val="auto"/>
              </w:rPr>
              <w:t>.</w:t>
            </w:r>
          </w:p>
        </w:tc>
      </w:tr>
    </w:tbl>
    <w:tbl>
      <w:tblPr>
        <w:tblStyle w:val="InvoiceTable"/>
        <w:tblW w:w="5000" w:type="pct"/>
        <w:tblLook w:val="04E0" w:firstRow="1" w:lastRow="1" w:firstColumn="1" w:lastColumn="0" w:noHBand="0" w:noVBand="1"/>
      </w:tblPr>
      <w:tblGrid>
        <w:gridCol w:w="2016"/>
        <w:gridCol w:w="4032"/>
        <w:gridCol w:w="2016"/>
        <w:gridCol w:w="2016"/>
      </w:tblGrid>
      <w:tr w:rsidR="00D46BCA" w14:paraId="7992F0AB" w14:textId="77777777" w:rsidTr="00563C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00" w:type="pct"/>
          </w:tcPr>
          <w:p w14:paraId="57BE944B" w14:textId="77777777" w:rsidR="00D46BCA" w:rsidRDefault="00382D22">
            <w:r>
              <w:t>Quantity</w:t>
            </w:r>
          </w:p>
        </w:tc>
        <w:tc>
          <w:tcPr>
            <w:tcW w:w="2000" w:type="pct"/>
          </w:tcPr>
          <w:p w14:paraId="454BF1DD" w14:textId="77777777" w:rsidR="00D46BCA" w:rsidRDefault="00382D22">
            <w:r>
              <w:t>Description</w:t>
            </w:r>
          </w:p>
        </w:tc>
        <w:tc>
          <w:tcPr>
            <w:tcW w:w="1000" w:type="pct"/>
          </w:tcPr>
          <w:p w14:paraId="0D8A855A" w14:textId="77777777" w:rsidR="00D46BCA" w:rsidRDefault="00382D22">
            <w:pPr>
              <w:jc w:val="right"/>
            </w:pPr>
            <w:r>
              <w:t>Unit Price</w:t>
            </w:r>
          </w:p>
        </w:tc>
        <w:tc>
          <w:tcPr>
            <w:tcW w:w="1000" w:type="pct"/>
          </w:tcPr>
          <w:p w14:paraId="162A8DE9" w14:textId="77777777" w:rsidR="00D46BCA" w:rsidRDefault="00382D22">
            <w:pPr>
              <w:jc w:val="right"/>
            </w:pPr>
            <w:r>
              <w:t>Total</w:t>
            </w:r>
          </w:p>
        </w:tc>
      </w:tr>
      <w:tr w:rsidR="008E678D" w:rsidRPr="008E678D" w14:paraId="49DD5001" w14:textId="77777777" w:rsidTr="00563C3E">
        <w:tc>
          <w:tcPr>
            <w:tcW w:w="1000" w:type="pct"/>
          </w:tcPr>
          <w:p w14:paraId="1527C5D6" w14:textId="77777777" w:rsidR="00FF6385" w:rsidRPr="008E678D" w:rsidRDefault="00670A9E" w:rsidP="00090375">
            <w:pPr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2000" w:type="pct"/>
          </w:tcPr>
          <w:p w14:paraId="31DD6402" w14:textId="41125A23" w:rsidR="00FF6385" w:rsidRPr="008E678D" w:rsidRDefault="00E11A51" w:rsidP="00FA2FF6">
            <w:pPr>
              <w:rPr>
                <w:color w:val="auto"/>
              </w:rPr>
            </w:pPr>
            <w:r w:rsidRPr="008E678D">
              <w:rPr>
                <w:color w:val="auto"/>
              </w:rPr>
              <w:t>Monthly</w:t>
            </w:r>
            <w:r w:rsidR="00FA4587" w:rsidRPr="008E678D">
              <w:rPr>
                <w:color w:val="auto"/>
              </w:rPr>
              <w:t xml:space="preserve"> Materials </w:t>
            </w:r>
            <w:r w:rsidR="00B80B9D">
              <w:rPr>
                <w:color w:val="auto"/>
              </w:rPr>
              <w:t xml:space="preserve">for </w:t>
            </w:r>
            <w:r w:rsidR="00FA2FF6">
              <w:rPr>
                <w:color w:val="auto"/>
              </w:rPr>
              <w:t>Touchstones              September 20</w:t>
            </w:r>
            <w:r w:rsidR="0019231A">
              <w:rPr>
                <w:color w:val="auto"/>
              </w:rPr>
              <w:t>2</w:t>
            </w:r>
            <w:r w:rsidR="007947D0">
              <w:rPr>
                <w:color w:val="auto"/>
              </w:rPr>
              <w:t>2</w:t>
            </w:r>
            <w:r w:rsidR="00824F98">
              <w:rPr>
                <w:color w:val="auto"/>
              </w:rPr>
              <w:t xml:space="preserve"> to August 202</w:t>
            </w:r>
            <w:r w:rsidR="007947D0">
              <w:rPr>
                <w:color w:val="auto"/>
              </w:rPr>
              <w:t>3</w:t>
            </w:r>
          </w:p>
        </w:tc>
        <w:tc>
          <w:tcPr>
            <w:tcW w:w="1000" w:type="pct"/>
          </w:tcPr>
          <w:p w14:paraId="15525C39" w14:textId="77777777" w:rsidR="00FF6385" w:rsidRPr="008E678D" w:rsidRDefault="00E11A51" w:rsidP="00090375">
            <w:pPr>
              <w:jc w:val="right"/>
              <w:rPr>
                <w:color w:val="auto"/>
              </w:rPr>
            </w:pPr>
            <w:r w:rsidRPr="008E678D">
              <w:rPr>
                <w:color w:val="auto"/>
              </w:rPr>
              <w:t>$2</w:t>
            </w:r>
            <w:r w:rsidR="00670A9E">
              <w:rPr>
                <w:color w:val="auto"/>
              </w:rPr>
              <w:t>8</w:t>
            </w:r>
            <w:r w:rsidR="00FF6385" w:rsidRPr="008E678D">
              <w:rPr>
                <w:color w:val="auto"/>
              </w:rPr>
              <w:t>.00</w:t>
            </w:r>
          </w:p>
        </w:tc>
        <w:tc>
          <w:tcPr>
            <w:tcW w:w="1000" w:type="pct"/>
          </w:tcPr>
          <w:p w14:paraId="13A8B2BA" w14:textId="77777777" w:rsidR="00FF6385" w:rsidRPr="008E678D" w:rsidRDefault="006023FA" w:rsidP="003C5B6D">
            <w:pPr>
              <w:jc w:val="right"/>
              <w:rPr>
                <w:color w:val="auto"/>
              </w:rPr>
            </w:pPr>
            <w:r w:rsidRPr="008E678D">
              <w:rPr>
                <w:color w:val="auto"/>
              </w:rPr>
              <w:t>$</w:t>
            </w:r>
            <w:r w:rsidR="00670A9E">
              <w:rPr>
                <w:color w:val="auto"/>
              </w:rPr>
              <w:t>336</w:t>
            </w:r>
            <w:r w:rsidR="00FF6385" w:rsidRPr="008E678D">
              <w:rPr>
                <w:color w:val="auto"/>
              </w:rPr>
              <w:t>.00</w:t>
            </w:r>
          </w:p>
        </w:tc>
      </w:tr>
      <w:tr w:rsidR="008E678D" w:rsidRPr="008E678D" w14:paraId="4F3D4850" w14:textId="77777777" w:rsidTr="00563C3E">
        <w:tc>
          <w:tcPr>
            <w:tcW w:w="1000" w:type="pct"/>
          </w:tcPr>
          <w:p w14:paraId="4A530650" w14:textId="77777777" w:rsidR="00FF6385" w:rsidRPr="008E678D" w:rsidRDefault="00FF6385" w:rsidP="00820E9E">
            <w:pPr>
              <w:rPr>
                <w:color w:val="auto"/>
              </w:rPr>
            </w:pPr>
          </w:p>
        </w:tc>
        <w:tc>
          <w:tcPr>
            <w:tcW w:w="2000" w:type="pct"/>
          </w:tcPr>
          <w:p w14:paraId="6E25FDA2" w14:textId="77777777" w:rsidR="00FF6385" w:rsidRPr="008E678D" w:rsidRDefault="00FF6385" w:rsidP="00CB7B84">
            <w:pPr>
              <w:rPr>
                <w:color w:val="auto"/>
              </w:rPr>
            </w:pPr>
          </w:p>
        </w:tc>
        <w:tc>
          <w:tcPr>
            <w:tcW w:w="1000" w:type="pct"/>
          </w:tcPr>
          <w:p w14:paraId="42801022" w14:textId="77777777" w:rsidR="00FF6385" w:rsidRPr="008E678D" w:rsidRDefault="00FF6385" w:rsidP="00820E9E">
            <w:pPr>
              <w:jc w:val="right"/>
              <w:rPr>
                <w:color w:val="auto"/>
              </w:rPr>
            </w:pPr>
          </w:p>
        </w:tc>
        <w:tc>
          <w:tcPr>
            <w:tcW w:w="1000" w:type="pct"/>
          </w:tcPr>
          <w:p w14:paraId="45F7D1ED" w14:textId="77777777" w:rsidR="00FF6385" w:rsidRPr="008E678D" w:rsidRDefault="00FF6385" w:rsidP="00820E9E">
            <w:pPr>
              <w:jc w:val="right"/>
              <w:rPr>
                <w:color w:val="auto"/>
              </w:rPr>
            </w:pPr>
          </w:p>
        </w:tc>
      </w:tr>
      <w:tr w:rsidR="008E678D" w:rsidRPr="008E678D" w14:paraId="11D44340" w14:textId="77777777" w:rsidTr="00563C3E">
        <w:tc>
          <w:tcPr>
            <w:tcW w:w="1000" w:type="pct"/>
          </w:tcPr>
          <w:p w14:paraId="7D0C0F62" w14:textId="77777777" w:rsidR="00E11A51" w:rsidRPr="008E678D" w:rsidRDefault="00E11A51">
            <w:pPr>
              <w:rPr>
                <w:color w:val="auto"/>
              </w:rPr>
            </w:pPr>
          </w:p>
        </w:tc>
        <w:tc>
          <w:tcPr>
            <w:tcW w:w="2000" w:type="pct"/>
          </w:tcPr>
          <w:p w14:paraId="04269A5F" w14:textId="77777777" w:rsidR="00997A26" w:rsidRDefault="00E11A51" w:rsidP="00D17603">
            <w:pPr>
              <w:rPr>
                <w:color w:val="auto"/>
              </w:rPr>
            </w:pPr>
            <w:r w:rsidRPr="008E678D">
              <w:rPr>
                <w:color w:val="auto"/>
              </w:rPr>
              <w:t xml:space="preserve">Please make check payable to </w:t>
            </w:r>
          </w:p>
          <w:p w14:paraId="1157C9BA" w14:textId="77777777" w:rsidR="004045D2" w:rsidRDefault="0005296B" w:rsidP="00D17603">
            <w:pPr>
              <w:rPr>
                <w:color w:val="auto"/>
              </w:rPr>
            </w:pPr>
            <w:r w:rsidRPr="004045D2">
              <w:rPr>
                <w:b/>
                <w:bCs/>
                <w:color w:val="auto"/>
              </w:rPr>
              <w:t>Theme-Based Ministry Project</w:t>
            </w:r>
            <w:r w:rsidR="00E11A51" w:rsidRPr="008E678D">
              <w:rPr>
                <w:color w:val="auto"/>
              </w:rPr>
              <w:t xml:space="preserve"> </w:t>
            </w:r>
          </w:p>
          <w:p w14:paraId="52B71923" w14:textId="5EFFAB34" w:rsidR="00E11A51" w:rsidRPr="008E678D" w:rsidRDefault="00E11A51" w:rsidP="00D17603">
            <w:pPr>
              <w:rPr>
                <w:color w:val="auto"/>
              </w:rPr>
            </w:pPr>
            <w:r w:rsidRPr="008E678D">
              <w:rPr>
                <w:color w:val="auto"/>
              </w:rPr>
              <w:t>and mail to</w:t>
            </w:r>
            <w:r w:rsidR="00D17603" w:rsidRPr="008E678D">
              <w:rPr>
                <w:color w:val="auto"/>
              </w:rPr>
              <w:t>:</w:t>
            </w:r>
          </w:p>
        </w:tc>
        <w:tc>
          <w:tcPr>
            <w:tcW w:w="1000" w:type="pct"/>
          </w:tcPr>
          <w:p w14:paraId="554C3B57" w14:textId="77777777" w:rsidR="00E11A51" w:rsidRPr="008E678D" w:rsidRDefault="00E11A51">
            <w:pPr>
              <w:jc w:val="right"/>
              <w:rPr>
                <w:color w:val="auto"/>
              </w:rPr>
            </w:pPr>
          </w:p>
        </w:tc>
        <w:tc>
          <w:tcPr>
            <w:tcW w:w="1000" w:type="pct"/>
          </w:tcPr>
          <w:p w14:paraId="688D5A76" w14:textId="77777777" w:rsidR="00E11A51" w:rsidRPr="008E678D" w:rsidRDefault="00E11A51">
            <w:pPr>
              <w:jc w:val="right"/>
              <w:rPr>
                <w:color w:val="auto"/>
              </w:rPr>
            </w:pPr>
          </w:p>
        </w:tc>
      </w:tr>
      <w:tr w:rsidR="008E678D" w:rsidRPr="008E678D" w14:paraId="5388C5A5" w14:textId="77777777" w:rsidTr="00563C3E">
        <w:tc>
          <w:tcPr>
            <w:tcW w:w="1000" w:type="pct"/>
          </w:tcPr>
          <w:p w14:paraId="1724B4AF" w14:textId="77777777" w:rsidR="00E11A51" w:rsidRPr="008E678D" w:rsidRDefault="00E11A51">
            <w:pPr>
              <w:rPr>
                <w:color w:val="auto"/>
              </w:rPr>
            </w:pPr>
          </w:p>
        </w:tc>
        <w:tc>
          <w:tcPr>
            <w:tcW w:w="2000" w:type="pct"/>
          </w:tcPr>
          <w:p w14:paraId="76346D85" w14:textId="149B4ABB" w:rsidR="00E11A51" w:rsidRPr="008E678D" w:rsidRDefault="00E11A51" w:rsidP="00EE10F3">
            <w:pPr>
              <w:rPr>
                <w:color w:val="auto"/>
              </w:rPr>
            </w:pPr>
            <w:r w:rsidRPr="008E678D">
              <w:rPr>
                <w:color w:val="auto"/>
              </w:rPr>
              <w:t>T</w:t>
            </w:r>
            <w:r w:rsidR="00997A26">
              <w:rPr>
                <w:color w:val="auto"/>
              </w:rPr>
              <w:t>heme-Based Ministry Project</w:t>
            </w:r>
          </w:p>
        </w:tc>
        <w:tc>
          <w:tcPr>
            <w:tcW w:w="1000" w:type="pct"/>
          </w:tcPr>
          <w:p w14:paraId="545A8040" w14:textId="77777777" w:rsidR="00E11A51" w:rsidRPr="008E678D" w:rsidRDefault="00E11A51">
            <w:pPr>
              <w:jc w:val="right"/>
              <w:rPr>
                <w:color w:val="auto"/>
              </w:rPr>
            </w:pPr>
          </w:p>
        </w:tc>
        <w:tc>
          <w:tcPr>
            <w:tcW w:w="1000" w:type="pct"/>
          </w:tcPr>
          <w:p w14:paraId="2EF6F7AF" w14:textId="77777777" w:rsidR="00E11A51" w:rsidRPr="008E678D" w:rsidRDefault="00E11A51">
            <w:pPr>
              <w:jc w:val="right"/>
              <w:rPr>
                <w:color w:val="auto"/>
              </w:rPr>
            </w:pPr>
          </w:p>
        </w:tc>
      </w:tr>
      <w:tr w:rsidR="008E678D" w:rsidRPr="008E678D" w14:paraId="49E8513C" w14:textId="77777777" w:rsidTr="00563C3E">
        <w:tc>
          <w:tcPr>
            <w:tcW w:w="1000" w:type="pct"/>
          </w:tcPr>
          <w:p w14:paraId="41133950" w14:textId="77777777" w:rsidR="00E11A51" w:rsidRPr="008E678D" w:rsidRDefault="00E11A51">
            <w:pPr>
              <w:rPr>
                <w:color w:val="auto"/>
              </w:rPr>
            </w:pPr>
          </w:p>
        </w:tc>
        <w:tc>
          <w:tcPr>
            <w:tcW w:w="2000" w:type="pct"/>
          </w:tcPr>
          <w:p w14:paraId="198A7AE5" w14:textId="77777777" w:rsidR="00E11A51" w:rsidRPr="008E678D" w:rsidRDefault="00E11A51" w:rsidP="00EE10F3">
            <w:pPr>
              <w:rPr>
                <w:color w:val="auto"/>
              </w:rPr>
            </w:pPr>
            <w:r w:rsidRPr="008E678D">
              <w:rPr>
                <w:color w:val="auto"/>
              </w:rPr>
              <w:t>7408 E. Long Circle, Centennial, CO  80112</w:t>
            </w:r>
          </w:p>
        </w:tc>
        <w:tc>
          <w:tcPr>
            <w:tcW w:w="1000" w:type="pct"/>
          </w:tcPr>
          <w:p w14:paraId="70996BF2" w14:textId="77777777" w:rsidR="00E11A51" w:rsidRPr="008E678D" w:rsidRDefault="00E11A51">
            <w:pPr>
              <w:jc w:val="right"/>
              <w:rPr>
                <w:color w:val="auto"/>
              </w:rPr>
            </w:pPr>
          </w:p>
        </w:tc>
        <w:tc>
          <w:tcPr>
            <w:tcW w:w="1000" w:type="pct"/>
          </w:tcPr>
          <w:p w14:paraId="48CF0B10" w14:textId="77777777" w:rsidR="00E11A51" w:rsidRPr="008E678D" w:rsidRDefault="00E11A51">
            <w:pPr>
              <w:jc w:val="right"/>
              <w:rPr>
                <w:color w:val="auto"/>
              </w:rPr>
            </w:pPr>
          </w:p>
        </w:tc>
      </w:tr>
      <w:tr w:rsidR="008E678D" w:rsidRPr="008E678D" w14:paraId="6539D44C" w14:textId="77777777" w:rsidTr="00563C3E">
        <w:tc>
          <w:tcPr>
            <w:tcW w:w="1000" w:type="pct"/>
          </w:tcPr>
          <w:p w14:paraId="70813E44" w14:textId="77777777" w:rsidR="00E11A51" w:rsidRPr="008E678D" w:rsidRDefault="00E11A51">
            <w:pPr>
              <w:rPr>
                <w:color w:val="auto"/>
              </w:rPr>
            </w:pPr>
          </w:p>
        </w:tc>
        <w:tc>
          <w:tcPr>
            <w:tcW w:w="2000" w:type="pct"/>
          </w:tcPr>
          <w:p w14:paraId="293E9DE2" w14:textId="77777777" w:rsidR="00E11A51" w:rsidRPr="008E678D" w:rsidRDefault="00E11A51">
            <w:pPr>
              <w:rPr>
                <w:b/>
                <w:i/>
                <w:color w:val="auto"/>
              </w:rPr>
            </w:pPr>
          </w:p>
        </w:tc>
        <w:tc>
          <w:tcPr>
            <w:tcW w:w="1000" w:type="pct"/>
          </w:tcPr>
          <w:p w14:paraId="623B9F39" w14:textId="77777777" w:rsidR="00E11A51" w:rsidRPr="008E678D" w:rsidRDefault="00E11A51">
            <w:pPr>
              <w:jc w:val="right"/>
              <w:rPr>
                <w:color w:val="auto"/>
              </w:rPr>
            </w:pPr>
          </w:p>
        </w:tc>
        <w:tc>
          <w:tcPr>
            <w:tcW w:w="1000" w:type="pct"/>
          </w:tcPr>
          <w:p w14:paraId="2458296C" w14:textId="77777777" w:rsidR="00E11A51" w:rsidRPr="008E678D" w:rsidRDefault="00E11A51">
            <w:pPr>
              <w:jc w:val="right"/>
              <w:rPr>
                <w:color w:val="auto"/>
              </w:rPr>
            </w:pPr>
          </w:p>
        </w:tc>
      </w:tr>
      <w:tr w:rsidR="008E678D" w:rsidRPr="008E678D" w14:paraId="6799D2AB" w14:textId="77777777" w:rsidTr="00563C3E">
        <w:tc>
          <w:tcPr>
            <w:tcW w:w="1000" w:type="pct"/>
          </w:tcPr>
          <w:p w14:paraId="76924D0F" w14:textId="77777777" w:rsidR="00E11A51" w:rsidRPr="008E678D" w:rsidRDefault="00E11A51">
            <w:pPr>
              <w:rPr>
                <w:color w:val="auto"/>
              </w:rPr>
            </w:pPr>
          </w:p>
        </w:tc>
        <w:tc>
          <w:tcPr>
            <w:tcW w:w="2000" w:type="pct"/>
          </w:tcPr>
          <w:p w14:paraId="65A33667" w14:textId="77777777" w:rsidR="00F56F31" w:rsidRPr="008E678D" w:rsidRDefault="009B7592" w:rsidP="00594DFA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Thank you!</w:t>
            </w:r>
          </w:p>
        </w:tc>
        <w:tc>
          <w:tcPr>
            <w:tcW w:w="1000" w:type="pct"/>
          </w:tcPr>
          <w:p w14:paraId="416AF44B" w14:textId="77777777" w:rsidR="00E11A51" w:rsidRPr="008E678D" w:rsidRDefault="00E11A51">
            <w:pPr>
              <w:jc w:val="right"/>
              <w:rPr>
                <w:color w:val="auto"/>
              </w:rPr>
            </w:pPr>
          </w:p>
        </w:tc>
        <w:tc>
          <w:tcPr>
            <w:tcW w:w="1000" w:type="pct"/>
          </w:tcPr>
          <w:p w14:paraId="3F2ACA25" w14:textId="77777777" w:rsidR="00E11A51" w:rsidRPr="008E678D" w:rsidRDefault="00E11A51">
            <w:pPr>
              <w:jc w:val="right"/>
              <w:rPr>
                <w:color w:val="auto"/>
              </w:rPr>
            </w:pPr>
          </w:p>
        </w:tc>
      </w:tr>
      <w:tr w:rsidR="008E678D" w:rsidRPr="008E678D" w14:paraId="6CBA0C70" w14:textId="77777777" w:rsidTr="00563C3E">
        <w:tc>
          <w:tcPr>
            <w:tcW w:w="1000" w:type="pct"/>
          </w:tcPr>
          <w:p w14:paraId="1333D32C" w14:textId="77777777" w:rsidR="00E11A51" w:rsidRPr="008E678D" w:rsidRDefault="00E11A51">
            <w:pPr>
              <w:rPr>
                <w:color w:val="auto"/>
              </w:rPr>
            </w:pPr>
          </w:p>
        </w:tc>
        <w:tc>
          <w:tcPr>
            <w:tcW w:w="2000" w:type="pct"/>
          </w:tcPr>
          <w:p w14:paraId="46390BC9" w14:textId="77777777" w:rsidR="00E11A51" w:rsidRPr="008E678D" w:rsidRDefault="00E11A51" w:rsidP="00551367">
            <w:pPr>
              <w:rPr>
                <w:b/>
                <w:color w:val="auto"/>
              </w:rPr>
            </w:pPr>
          </w:p>
        </w:tc>
        <w:tc>
          <w:tcPr>
            <w:tcW w:w="1000" w:type="pct"/>
          </w:tcPr>
          <w:p w14:paraId="1585FED4" w14:textId="77777777" w:rsidR="00E11A51" w:rsidRPr="008E678D" w:rsidRDefault="00E11A51">
            <w:pPr>
              <w:jc w:val="right"/>
              <w:rPr>
                <w:b/>
                <w:color w:val="auto"/>
              </w:rPr>
            </w:pPr>
          </w:p>
        </w:tc>
        <w:tc>
          <w:tcPr>
            <w:tcW w:w="1000" w:type="pct"/>
          </w:tcPr>
          <w:p w14:paraId="508DD891" w14:textId="77777777" w:rsidR="00E11A51" w:rsidRPr="008E678D" w:rsidRDefault="00E11A51">
            <w:pPr>
              <w:jc w:val="right"/>
              <w:rPr>
                <w:color w:val="auto"/>
              </w:rPr>
            </w:pPr>
          </w:p>
        </w:tc>
      </w:tr>
      <w:tr w:rsidR="008E678D" w:rsidRPr="008E678D" w14:paraId="67688881" w14:textId="77777777" w:rsidTr="00563C3E">
        <w:tc>
          <w:tcPr>
            <w:tcW w:w="1000" w:type="pct"/>
          </w:tcPr>
          <w:p w14:paraId="387C15C1" w14:textId="77777777" w:rsidR="00E11A51" w:rsidRPr="008E678D" w:rsidRDefault="00E11A51">
            <w:pPr>
              <w:rPr>
                <w:color w:val="auto"/>
              </w:rPr>
            </w:pPr>
          </w:p>
        </w:tc>
        <w:tc>
          <w:tcPr>
            <w:tcW w:w="2000" w:type="pct"/>
          </w:tcPr>
          <w:p w14:paraId="0B5B6AB4" w14:textId="77777777" w:rsidR="00E11A51" w:rsidRPr="00913B39" w:rsidRDefault="00913B39">
            <w:pPr>
              <w:rPr>
                <w:color w:val="auto"/>
                <w:sz w:val="16"/>
                <w:szCs w:val="16"/>
              </w:rPr>
            </w:pPr>
            <w:r w:rsidRPr="00913B39">
              <w:rPr>
                <w:color w:val="auto"/>
                <w:sz w:val="16"/>
                <w:szCs w:val="16"/>
              </w:rPr>
              <w:t>Pl</w:t>
            </w:r>
            <w:r w:rsidR="00B119DC">
              <w:rPr>
                <w:color w:val="auto"/>
                <w:sz w:val="16"/>
                <w:szCs w:val="16"/>
              </w:rPr>
              <w:t>ease make payable in US dollars drawn on a US bank</w:t>
            </w:r>
          </w:p>
        </w:tc>
        <w:tc>
          <w:tcPr>
            <w:tcW w:w="1000" w:type="pct"/>
          </w:tcPr>
          <w:p w14:paraId="4D1929D8" w14:textId="77777777" w:rsidR="00E11A51" w:rsidRPr="008E678D" w:rsidRDefault="00E11A51">
            <w:pPr>
              <w:jc w:val="right"/>
              <w:rPr>
                <w:color w:val="auto"/>
              </w:rPr>
            </w:pPr>
          </w:p>
        </w:tc>
        <w:tc>
          <w:tcPr>
            <w:tcW w:w="1000" w:type="pct"/>
          </w:tcPr>
          <w:p w14:paraId="596734FC" w14:textId="77777777" w:rsidR="00E11A51" w:rsidRPr="008E678D" w:rsidRDefault="00E11A51">
            <w:pPr>
              <w:jc w:val="right"/>
              <w:rPr>
                <w:color w:val="auto"/>
              </w:rPr>
            </w:pPr>
          </w:p>
        </w:tc>
      </w:tr>
      <w:tr w:rsidR="008E678D" w:rsidRPr="008E678D" w14:paraId="4A5D45C5" w14:textId="77777777" w:rsidTr="00563C3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" w:type="pct"/>
          </w:tcPr>
          <w:p w14:paraId="3049985A" w14:textId="77777777" w:rsidR="00E11A51" w:rsidRPr="008E678D" w:rsidRDefault="00E11A51">
            <w:pPr>
              <w:rPr>
                <w:color w:val="auto"/>
              </w:rPr>
            </w:pPr>
          </w:p>
        </w:tc>
        <w:tc>
          <w:tcPr>
            <w:tcW w:w="2000" w:type="pct"/>
          </w:tcPr>
          <w:p w14:paraId="12668638" w14:textId="77777777" w:rsidR="00E11A51" w:rsidRPr="008E678D" w:rsidRDefault="00E11A51">
            <w:pPr>
              <w:rPr>
                <w:color w:val="auto"/>
              </w:rPr>
            </w:pPr>
          </w:p>
        </w:tc>
        <w:tc>
          <w:tcPr>
            <w:tcW w:w="1000" w:type="pct"/>
          </w:tcPr>
          <w:p w14:paraId="0237DDCD" w14:textId="77777777" w:rsidR="00E11A51" w:rsidRPr="008E678D" w:rsidRDefault="00E11A51">
            <w:pPr>
              <w:jc w:val="right"/>
              <w:rPr>
                <w:color w:val="auto"/>
              </w:rPr>
            </w:pPr>
          </w:p>
        </w:tc>
        <w:tc>
          <w:tcPr>
            <w:tcW w:w="1000" w:type="pct"/>
          </w:tcPr>
          <w:p w14:paraId="3444B194" w14:textId="77777777" w:rsidR="00E11A51" w:rsidRPr="008E678D" w:rsidRDefault="00E11A51">
            <w:pPr>
              <w:jc w:val="right"/>
              <w:rPr>
                <w:color w:val="auto"/>
              </w:rPr>
            </w:pPr>
          </w:p>
        </w:tc>
      </w:tr>
    </w:tbl>
    <w:p w14:paraId="774A8096" w14:textId="77777777" w:rsidR="00D46BCA" w:rsidRPr="008E678D" w:rsidRDefault="00D46BCA">
      <w:pPr>
        <w:pStyle w:val="NoSpacing"/>
        <w:rPr>
          <w:color w:val="auto"/>
          <w:sz w:val="4"/>
        </w:rPr>
      </w:pPr>
    </w:p>
    <w:tbl>
      <w:tblPr>
        <w:tblStyle w:val="InvoiceTable"/>
        <w:tblW w:w="2500" w:type="pct"/>
        <w:jc w:val="right"/>
        <w:tblLook w:val="0480" w:firstRow="0" w:lastRow="0" w:firstColumn="1" w:lastColumn="0" w:noHBand="0" w:noVBand="1"/>
      </w:tblPr>
      <w:tblGrid>
        <w:gridCol w:w="3024"/>
        <w:gridCol w:w="2016"/>
      </w:tblGrid>
      <w:tr w:rsidR="008E678D" w:rsidRPr="008E678D" w14:paraId="2094192D" w14:textId="77777777" w:rsidTr="00D46BCA">
        <w:trPr>
          <w:jc w:val="right"/>
        </w:trPr>
        <w:tc>
          <w:tcPr>
            <w:tcW w:w="3000" w:type="pct"/>
          </w:tcPr>
          <w:p w14:paraId="0033FB86" w14:textId="77777777" w:rsidR="00D46BCA" w:rsidRPr="008E678D" w:rsidRDefault="00382D22">
            <w:pPr>
              <w:pStyle w:val="TableHeading"/>
              <w:rPr>
                <w:color w:val="auto"/>
              </w:rPr>
            </w:pPr>
            <w:r w:rsidRPr="008E678D">
              <w:rPr>
                <w:color w:val="auto"/>
              </w:rPr>
              <w:t>Subtotal</w:t>
            </w:r>
            <w:r w:rsidR="00D213A9" w:rsidRPr="008E678D">
              <w:rPr>
                <w:color w:val="auto"/>
              </w:rPr>
              <w:t xml:space="preserve"> (USD)</w:t>
            </w:r>
          </w:p>
        </w:tc>
        <w:tc>
          <w:tcPr>
            <w:tcW w:w="2000" w:type="pct"/>
          </w:tcPr>
          <w:p w14:paraId="6544EF10" w14:textId="77777777" w:rsidR="00D46BCA" w:rsidRPr="008E678D" w:rsidRDefault="00FF1064" w:rsidP="003C5B6D">
            <w:pPr>
              <w:jc w:val="right"/>
              <w:rPr>
                <w:color w:val="auto"/>
              </w:rPr>
            </w:pPr>
            <w:r w:rsidRPr="008E678D">
              <w:rPr>
                <w:color w:val="auto"/>
              </w:rPr>
              <w:t>$</w:t>
            </w:r>
            <w:r w:rsidR="00670A9E">
              <w:rPr>
                <w:color w:val="auto"/>
              </w:rPr>
              <w:t>336</w:t>
            </w:r>
            <w:r w:rsidR="00E11A51" w:rsidRPr="008E678D">
              <w:rPr>
                <w:color w:val="auto"/>
              </w:rPr>
              <w:t>.00</w:t>
            </w:r>
          </w:p>
        </w:tc>
      </w:tr>
      <w:tr w:rsidR="008E678D" w:rsidRPr="008E678D" w14:paraId="2F07BD83" w14:textId="77777777" w:rsidTr="00D46BCA">
        <w:trPr>
          <w:jc w:val="right"/>
        </w:trPr>
        <w:tc>
          <w:tcPr>
            <w:tcW w:w="3000" w:type="pct"/>
          </w:tcPr>
          <w:p w14:paraId="6C968579" w14:textId="7F3DD8BE" w:rsidR="00D46BCA" w:rsidRPr="008E678D" w:rsidRDefault="00D46BCA">
            <w:pPr>
              <w:pStyle w:val="TableHeading"/>
              <w:rPr>
                <w:color w:val="auto"/>
              </w:rPr>
            </w:pPr>
          </w:p>
        </w:tc>
        <w:tc>
          <w:tcPr>
            <w:tcW w:w="2000" w:type="pct"/>
          </w:tcPr>
          <w:p w14:paraId="658B60A6" w14:textId="468BE0DA" w:rsidR="00D46BCA" w:rsidRPr="008E678D" w:rsidRDefault="00D46BCA">
            <w:pPr>
              <w:jc w:val="right"/>
              <w:rPr>
                <w:color w:val="auto"/>
              </w:rPr>
            </w:pPr>
          </w:p>
        </w:tc>
      </w:tr>
      <w:tr w:rsidR="008E678D" w:rsidRPr="008E678D" w14:paraId="0EF30608" w14:textId="77777777" w:rsidTr="00D46BCA">
        <w:trPr>
          <w:jc w:val="right"/>
        </w:trPr>
        <w:tc>
          <w:tcPr>
            <w:tcW w:w="3000" w:type="pct"/>
            <w:tcBorders>
              <w:bottom w:val="single" w:sz="4" w:space="0" w:color="A6A6A6" w:themeColor="background1" w:themeShade="A6"/>
            </w:tcBorders>
          </w:tcPr>
          <w:p w14:paraId="56FE1212" w14:textId="77777777" w:rsidR="00D46BCA" w:rsidRPr="008E678D" w:rsidRDefault="00382D22">
            <w:pPr>
              <w:pStyle w:val="TableHeading"/>
              <w:rPr>
                <w:color w:val="auto"/>
              </w:rPr>
            </w:pPr>
            <w:r w:rsidRPr="008E678D">
              <w:rPr>
                <w:color w:val="auto"/>
              </w:rPr>
              <w:t>Shipping &amp; Handling</w:t>
            </w:r>
          </w:p>
        </w:tc>
        <w:tc>
          <w:tcPr>
            <w:tcW w:w="2000" w:type="pct"/>
            <w:tcBorders>
              <w:bottom w:val="single" w:sz="4" w:space="0" w:color="A6A6A6" w:themeColor="background1" w:themeShade="A6"/>
            </w:tcBorders>
          </w:tcPr>
          <w:p w14:paraId="6C082151" w14:textId="77777777" w:rsidR="00D46BCA" w:rsidRPr="008E678D" w:rsidRDefault="00CA7A32">
            <w:pPr>
              <w:jc w:val="right"/>
              <w:rPr>
                <w:color w:val="auto"/>
              </w:rPr>
            </w:pPr>
            <w:r w:rsidRPr="008E678D">
              <w:rPr>
                <w:color w:val="auto"/>
              </w:rPr>
              <w:t>NA</w:t>
            </w:r>
          </w:p>
        </w:tc>
      </w:tr>
      <w:tr w:rsidR="00D46BCA" w14:paraId="704A6EC3" w14:textId="77777777" w:rsidTr="00D46BCA">
        <w:trPr>
          <w:jc w:val="right"/>
        </w:trPr>
        <w:tc>
          <w:tcPr>
            <w:tcW w:w="3000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C3B2013" w14:textId="68CC4A84" w:rsidR="00D46BCA" w:rsidRDefault="00382D22" w:rsidP="001F27D1">
            <w:pPr>
              <w:pStyle w:val="TableHeading"/>
              <w:rPr>
                <w:rStyle w:val="Strong"/>
              </w:rPr>
            </w:pPr>
            <w:r>
              <w:rPr>
                <w:rStyle w:val="Strong"/>
              </w:rPr>
              <w:t xml:space="preserve">Total Due By </w:t>
            </w:r>
            <w:sdt>
              <w:sdtPr>
                <w:rPr>
                  <w:rStyle w:val="Strong"/>
                </w:rPr>
                <w:id w:val="683252816"/>
                <w:placeholder>
                  <w:docPart w:val="0AA05A9B872940428BFBED2F940B387E"/>
                </w:placeholder>
                <w:date w:fullDate="2022-07-31T00:00:00Z">
                  <w:dateFormat w:val="M.d.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Strong"/>
                </w:rPr>
              </w:sdtEndPr>
              <w:sdtContent>
                <w:r w:rsidR="007947D0">
                  <w:rPr>
                    <w:rStyle w:val="Strong"/>
                  </w:rPr>
                  <w:t>7</w:t>
                </w:r>
                <w:r w:rsidR="00B119DC">
                  <w:rPr>
                    <w:rStyle w:val="Strong"/>
                  </w:rPr>
                  <w:t>.</w:t>
                </w:r>
                <w:r w:rsidR="00997A26">
                  <w:rPr>
                    <w:rStyle w:val="Strong"/>
                  </w:rPr>
                  <w:t>31.</w:t>
                </w:r>
                <w:r w:rsidR="00B119DC">
                  <w:rPr>
                    <w:rStyle w:val="Strong"/>
                  </w:rPr>
                  <w:t>20</w:t>
                </w:r>
                <w:r w:rsidR="0019231A">
                  <w:rPr>
                    <w:rStyle w:val="Strong"/>
                  </w:rPr>
                  <w:t>2</w:t>
                </w:r>
                <w:r w:rsidR="00DD27B1">
                  <w:rPr>
                    <w:rStyle w:val="Strong"/>
                  </w:rPr>
                  <w:t>2</w:t>
                </w:r>
              </w:sdtContent>
            </w:sdt>
          </w:p>
        </w:tc>
        <w:tc>
          <w:tcPr>
            <w:tcW w:w="2000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34A311A" w14:textId="4DDB044F" w:rsidR="00D46BCA" w:rsidRDefault="00670A9E" w:rsidP="00D27EA7">
            <w:pPr>
              <w:jc w:val="right"/>
              <w:rPr>
                <w:rStyle w:val="Strong"/>
              </w:rPr>
            </w:pPr>
            <w:r>
              <w:rPr>
                <w:rStyle w:val="Strong"/>
              </w:rPr>
              <w:t>$</w:t>
            </w:r>
            <w:r w:rsidR="00774A74">
              <w:rPr>
                <w:rStyle w:val="Strong"/>
              </w:rPr>
              <w:t>336.00</w:t>
            </w:r>
          </w:p>
        </w:tc>
      </w:tr>
      <w:tr w:rsidR="00D46BCA" w14:paraId="3DF29136" w14:textId="77777777" w:rsidTr="00D46BCA">
        <w:trPr>
          <w:jc w:val="right"/>
        </w:trPr>
        <w:tc>
          <w:tcPr>
            <w:tcW w:w="3000" w:type="pct"/>
            <w:tcBorders>
              <w:top w:val="single" w:sz="4" w:space="0" w:color="A6A6A6" w:themeColor="background1" w:themeShade="A6"/>
              <w:bottom w:val="nil"/>
            </w:tcBorders>
            <w:vAlign w:val="bottom"/>
          </w:tcPr>
          <w:p w14:paraId="72881125" w14:textId="77777777" w:rsidR="00D46BCA" w:rsidRPr="00334433" w:rsidRDefault="00D46BCA" w:rsidP="00370AA4">
            <w:pPr>
              <w:pStyle w:val="Closing"/>
              <w:rPr>
                <w:b/>
              </w:rPr>
            </w:pPr>
          </w:p>
        </w:tc>
        <w:tc>
          <w:tcPr>
            <w:tcW w:w="2000" w:type="pct"/>
            <w:tcBorders>
              <w:top w:val="single" w:sz="4" w:space="0" w:color="A6A6A6" w:themeColor="background1" w:themeShade="A6"/>
              <w:bottom w:val="nil"/>
            </w:tcBorders>
            <w:vAlign w:val="bottom"/>
          </w:tcPr>
          <w:p w14:paraId="69069E44" w14:textId="77777777" w:rsidR="00D46BCA" w:rsidRDefault="00D46BCA"/>
        </w:tc>
      </w:tr>
    </w:tbl>
    <w:p w14:paraId="1DB99DC9" w14:textId="77777777" w:rsidR="00D46BCA" w:rsidRDefault="00D46BCA"/>
    <w:sectPr w:rsidR="00D46BCA" w:rsidSect="00FE5B19">
      <w:headerReference w:type="default" r:id="rId11"/>
      <w:footerReference w:type="default" r:id="rId12"/>
      <w:headerReference w:type="first" r:id="rId13"/>
      <w:pgSz w:w="12240" w:h="15840" w:code="1"/>
      <w:pgMar w:top="2736" w:right="1080" w:bottom="1080" w:left="108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A2C2A" w14:textId="77777777" w:rsidR="00AD5A5B" w:rsidRDefault="00AD5A5B">
      <w:pPr>
        <w:spacing w:before="0" w:after="0"/>
      </w:pPr>
      <w:r>
        <w:separator/>
      </w:r>
    </w:p>
  </w:endnote>
  <w:endnote w:type="continuationSeparator" w:id="0">
    <w:p w14:paraId="6D9FED29" w14:textId="77777777" w:rsidR="00AD5A5B" w:rsidRDefault="00AD5A5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9FD67" w14:textId="77777777" w:rsidR="00D46BCA" w:rsidRDefault="00382D22">
    <w:pPr>
      <w:pStyle w:val="Footer"/>
    </w:pPr>
    <w:r>
      <w:t xml:space="preserve">Page </w:t>
    </w:r>
    <w:r w:rsidR="00FE5B19">
      <w:fldChar w:fldCharType="begin"/>
    </w:r>
    <w:r>
      <w:instrText xml:space="preserve"> page </w:instrText>
    </w:r>
    <w:r w:rsidR="00FE5B19">
      <w:fldChar w:fldCharType="separate"/>
    </w:r>
    <w:r w:rsidR="006023FA">
      <w:rPr>
        <w:noProof/>
      </w:rPr>
      <w:t>2</w:t>
    </w:r>
    <w:r w:rsidR="00FE5B1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0D21D" w14:textId="77777777" w:rsidR="00AD5A5B" w:rsidRDefault="00AD5A5B">
      <w:pPr>
        <w:spacing w:before="0" w:after="0"/>
      </w:pPr>
      <w:r>
        <w:separator/>
      </w:r>
    </w:p>
  </w:footnote>
  <w:footnote w:type="continuationSeparator" w:id="0">
    <w:p w14:paraId="26CA68F4" w14:textId="77777777" w:rsidR="00AD5A5B" w:rsidRDefault="00AD5A5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Click icon at right to replace logo"/>
      <w:tag w:val="Click icon at right to replace logo"/>
      <w:id w:val="1289931334"/>
      <w:dataBinding w:prefixMappings="xmlns:ns0='http://schemas.microsoft.com/pics' " w:xpath="/ns0:mappings[1]/ns0:picture[1]" w:storeItemID="{47E18979-C756-43FD-9D2A-15203E6A502A}"/>
      <w:picture/>
    </w:sdtPr>
    <w:sdtEndPr/>
    <w:sdtContent>
      <w:p w14:paraId="58E2FB86" w14:textId="77777777" w:rsidR="00D46BCA" w:rsidRDefault="00382D22">
        <w:pPr>
          <w:pStyle w:val="Header"/>
        </w:pPr>
        <w:r>
          <w:rPr>
            <w:noProof/>
          </w:rPr>
          <w:drawing>
            <wp:inline distT="0" distB="0" distL="0" distR="0" wp14:anchorId="0D5C4456" wp14:editId="27B651C3">
              <wp:extent cx="490200" cy="442910"/>
              <wp:effectExtent l="0" t="0" r="5715" b="0"/>
              <wp:docPr id="7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 preferRelativeResize="0"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0200" cy="44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5029"/>
      <w:gridCol w:w="5051"/>
    </w:tblGrid>
    <w:tr w:rsidR="00D46BCA" w14:paraId="263194C0" w14:textId="77777777">
      <w:tc>
        <w:tcPr>
          <w:tcW w:w="5148" w:type="dxa"/>
        </w:tcPr>
        <w:p w14:paraId="078A4BAF" w14:textId="60C480D6" w:rsidR="00D46BCA" w:rsidRPr="0033121D" w:rsidRDefault="0005296B">
          <w:pPr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Theme-Based Ministry Project</w:t>
          </w:r>
        </w:p>
        <w:p w14:paraId="5F862E5F" w14:textId="77777777" w:rsidR="00D46BCA" w:rsidRDefault="00DE430D">
          <w:r>
            <w:t>7408 E. Long Circle,</w:t>
          </w:r>
          <w:r w:rsidR="0033121D">
            <w:t xml:space="preserve"> Centennial, CO </w:t>
          </w:r>
          <w:r>
            <w:t xml:space="preserve"> </w:t>
          </w:r>
          <w:r w:rsidR="0033121D">
            <w:t>80112</w:t>
          </w:r>
        </w:p>
        <w:p w14:paraId="39ADDC63" w14:textId="77777777" w:rsidR="0033121D" w:rsidRDefault="00382D22" w:rsidP="0033121D">
          <w:pPr>
            <w:rPr>
              <w:rStyle w:val="Strong"/>
            </w:rPr>
          </w:pPr>
          <w:r>
            <w:rPr>
              <w:rStyle w:val="Strong"/>
            </w:rPr>
            <w:t>Tel</w:t>
          </w:r>
          <w:r w:rsidR="00DE430D">
            <w:rPr>
              <w:rStyle w:val="Strong"/>
            </w:rPr>
            <w:t>:</w:t>
          </w:r>
          <w:r>
            <w:t xml:space="preserve"> </w:t>
          </w:r>
          <w:r w:rsidR="0033121D">
            <w:t xml:space="preserve">303-949-6393 </w:t>
          </w:r>
          <w:r w:rsidR="00E15801">
            <w:t>(cell)</w:t>
          </w:r>
        </w:p>
        <w:p w14:paraId="5DEC8EB1" w14:textId="77777777" w:rsidR="0033121D" w:rsidRDefault="0033121D" w:rsidP="00A21465"/>
      </w:tc>
      <w:tc>
        <w:tcPr>
          <w:tcW w:w="5148" w:type="dxa"/>
        </w:tcPr>
        <w:sdt>
          <w:sdtPr>
            <w:rPr>
              <w:noProof/>
              <w:color w:val="646464" w:themeColor="hyperlink"/>
              <w:u w:val="single"/>
            </w:rPr>
            <w:alias w:val="Click icon at right to replace logo"/>
            <w:tag w:val="Click icon at right to replace logo"/>
            <w:id w:val="-708340337"/>
            <w:dataBinding w:prefixMappings="xmlns:ns0='http://schemas.microsoft.com/pics' " w:xpath="/ns0:mappings[1]/ns0:picture[1]" w:storeItemID="{47E18979-C756-43FD-9D2A-15203E6A502A}"/>
            <w:picture/>
          </w:sdtPr>
          <w:sdtEndPr/>
          <w:sdtContent>
            <w:p w14:paraId="572AF624" w14:textId="77777777" w:rsidR="00D46BCA" w:rsidRDefault="00382D22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186B7A5D" wp14:editId="6E41F110">
                    <wp:extent cx="1056904" cy="954943"/>
                    <wp:effectExtent l="0" t="0" r="0" b="0"/>
                    <wp:docPr id="8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64591" cy="9618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</w:tr>
  </w:tbl>
  <w:p w14:paraId="57246323" w14:textId="77777777" w:rsidR="00D46BCA" w:rsidRDefault="00D46B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C0"/>
    <w:rsid w:val="000153F7"/>
    <w:rsid w:val="0001618C"/>
    <w:rsid w:val="000420F0"/>
    <w:rsid w:val="0005296B"/>
    <w:rsid w:val="00063E38"/>
    <w:rsid w:val="0006457B"/>
    <w:rsid w:val="000648F8"/>
    <w:rsid w:val="00064AEC"/>
    <w:rsid w:val="00067828"/>
    <w:rsid w:val="0007442B"/>
    <w:rsid w:val="0008701C"/>
    <w:rsid w:val="00092A49"/>
    <w:rsid w:val="000947ED"/>
    <w:rsid w:val="000D124E"/>
    <w:rsid w:val="000D493C"/>
    <w:rsid w:val="000E26CC"/>
    <w:rsid w:val="000E7F7C"/>
    <w:rsid w:val="000F704C"/>
    <w:rsid w:val="00106406"/>
    <w:rsid w:val="001208CF"/>
    <w:rsid w:val="00124335"/>
    <w:rsid w:val="00126D3F"/>
    <w:rsid w:val="00134AA6"/>
    <w:rsid w:val="00147E48"/>
    <w:rsid w:val="001636B9"/>
    <w:rsid w:val="00185052"/>
    <w:rsid w:val="00185C9C"/>
    <w:rsid w:val="001878FE"/>
    <w:rsid w:val="0019231A"/>
    <w:rsid w:val="00196B0F"/>
    <w:rsid w:val="001A63B0"/>
    <w:rsid w:val="001A7006"/>
    <w:rsid w:val="001B17AE"/>
    <w:rsid w:val="001B7A8C"/>
    <w:rsid w:val="001F27D1"/>
    <w:rsid w:val="001F6A81"/>
    <w:rsid w:val="002118F2"/>
    <w:rsid w:val="00233C33"/>
    <w:rsid w:val="00233E57"/>
    <w:rsid w:val="00240F1C"/>
    <w:rsid w:val="002479E7"/>
    <w:rsid w:val="00263FF1"/>
    <w:rsid w:val="00294B6D"/>
    <w:rsid w:val="002A3FFF"/>
    <w:rsid w:val="002B53CF"/>
    <w:rsid w:val="002B5F9F"/>
    <w:rsid w:val="002C329B"/>
    <w:rsid w:val="002E1B9A"/>
    <w:rsid w:val="002E4D54"/>
    <w:rsid w:val="002E6E9F"/>
    <w:rsid w:val="002F0373"/>
    <w:rsid w:val="003145B0"/>
    <w:rsid w:val="0031662A"/>
    <w:rsid w:val="0032192D"/>
    <w:rsid w:val="00322498"/>
    <w:rsid w:val="00325E53"/>
    <w:rsid w:val="0033121D"/>
    <w:rsid w:val="00334433"/>
    <w:rsid w:val="00355832"/>
    <w:rsid w:val="00355E48"/>
    <w:rsid w:val="00364A86"/>
    <w:rsid w:val="00370AA4"/>
    <w:rsid w:val="00372419"/>
    <w:rsid w:val="00382D22"/>
    <w:rsid w:val="00390EDF"/>
    <w:rsid w:val="00397669"/>
    <w:rsid w:val="003A3321"/>
    <w:rsid w:val="003B6E50"/>
    <w:rsid w:val="003C045E"/>
    <w:rsid w:val="003C57CD"/>
    <w:rsid w:val="003C5B6D"/>
    <w:rsid w:val="003D0A3B"/>
    <w:rsid w:val="003D55FB"/>
    <w:rsid w:val="003F719A"/>
    <w:rsid w:val="0040004C"/>
    <w:rsid w:val="00404471"/>
    <w:rsid w:val="004045D2"/>
    <w:rsid w:val="004104F0"/>
    <w:rsid w:val="00416FF4"/>
    <w:rsid w:val="004217E7"/>
    <w:rsid w:val="00422496"/>
    <w:rsid w:val="00425638"/>
    <w:rsid w:val="00435D10"/>
    <w:rsid w:val="004560B3"/>
    <w:rsid w:val="004631C6"/>
    <w:rsid w:val="00474BD7"/>
    <w:rsid w:val="00483839"/>
    <w:rsid w:val="004A4B6B"/>
    <w:rsid w:val="004C0D0E"/>
    <w:rsid w:val="004C4D67"/>
    <w:rsid w:val="004D4123"/>
    <w:rsid w:val="004D6A4F"/>
    <w:rsid w:val="004E6CE6"/>
    <w:rsid w:val="004F2E14"/>
    <w:rsid w:val="00504CD1"/>
    <w:rsid w:val="00505145"/>
    <w:rsid w:val="00515FC2"/>
    <w:rsid w:val="00522399"/>
    <w:rsid w:val="00525345"/>
    <w:rsid w:val="00551367"/>
    <w:rsid w:val="00551BC1"/>
    <w:rsid w:val="00555DEB"/>
    <w:rsid w:val="00560974"/>
    <w:rsid w:val="0056382A"/>
    <w:rsid w:val="00563C3E"/>
    <w:rsid w:val="00594DFA"/>
    <w:rsid w:val="005961D4"/>
    <w:rsid w:val="005A48A2"/>
    <w:rsid w:val="005B2E2B"/>
    <w:rsid w:val="005B35E5"/>
    <w:rsid w:val="005B3CA6"/>
    <w:rsid w:val="005C117F"/>
    <w:rsid w:val="005D1845"/>
    <w:rsid w:val="005D1EB5"/>
    <w:rsid w:val="005E0A9C"/>
    <w:rsid w:val="005E5FBD"/>
    <w:rsid w:val="005E7062"/>
    <w:rsid w:val="005F301B"/>
    <w:rsid w:val="005F64AE"/>
    <w:rsid w:val="005F7E56"/>
    <w:rsid w:val="006023FA"/>
    <w:rsid w:val="006073F3"/>
    <w:rsid w:val="00610697"/>
    <w:rsid w:val="00614979"/>
    <w:rsid w:val="00616FB3"/>
    <w:rsid w:val="006407B1"/>
    <w:rsid w:val="0064454F"/>
    <w:rsid w:val="00645D86"/>
    <w:rsid w:val="0065014A"/>
    <w:rsid w:val="006628F9"/>
    <w:rsid w:val="00664814"/>
    <w:rsid w:val="00665D31"/>
    <w:rsid w:val="00670A9E"/>
    <w:rsid w:val="006714BB"/>
    <w:rsid w:val="0067165C"/>
    <w:rsid w:val="00687D2E"/>
    <w:rsid w:val="00696CF3"/>
    <w:rsid w:val="006B220B"/>
    <w:rsid w:val="006B2E03"/>
    <w:rsid w:val="006B3CEC"/>
    <w:rsid w:val="006D25E8"/>
    <w:rsid w:val="006E1181"/>
    <w:rsid w:val="006E31A6"/>
    <w:rsid w:val="00710087"/>
    <w:rsid w:val="007121D3"/>
    <w:rsid w:val="007136C4"/>
    <w:rsid w:val="00732073"/>
    <w:rsid w:val="00746D11"/>
    <w:rsid w:val="00753262"/>
    <w:rsid w:val="0076263C"/>
    <w:rsid w:val="00771603"/>
    <w:rsid w:val="007734F4"/>
    <w:rsid w:val="0077452C"/>
    <w:rsid w:val="00774A74"/>
    <w:rsid w:val="007947D0"/>
    <w:rsid w:val="007A4DA8"/>
    <w:rsid w:val="007B27FD"/>
    <w:rsid w:val="007B7479"/>
    <w:rsid w:val="007D2181"/>
    <w:rsid w:val="007E1C93"/>
    <w:rsid w:val="007E54B2"/>
    <w:rsid w:val="007E6C01"/>
    <w:rsid w:val="007F37F0"/>
    <w:rsid w:val="008003F7"/>
    <w:rsid w:val="00817F09"/>
    <w:rsid w:val="00820E4A"/>
    <w:rsid w:val="00824F98"/>
    <w:rsid w:val="0083224A"/>
    <w:rsid w:val="00835208"/>
    <w:rsid w:val="00863C99"/>
    <w:rsid w:val="008728E2"/>
    <w:rsid w:val="008A4E04"/>
    <w:rsid w:val="008B5E62"/>
    <w:rsid w:val="008D5BA4"/>
    <w:rsid w:val="008E3D8D"/>
    <w:rsid w:val="008E678D"/>
    <w:rsid w:val="008E7116"/>
    <w:rsid w:val="008E78C7"/>
    <w:rsid w:val="00901FA1"/>
    <w:rsid w:val="00906607"/>
    <w:rsid w:val="00913B39"/>
    <w:rsid w:val="009178A0"/>
    <w:rsid w:val="00962242"/>
    <w:rsid w:val="0096738D"/>
    <w:rsid w:val="00980274"/>
    <w:rsid w:val="00997A26"/>
    <w:rsid w:val="009A20B8"/>
    <w:rsid w:val="009A239F"/>
    <w:rsid w:val="009A3159"/>
    <w:rsid w:val="009B2535"/>
    <w:rsid w:val="009B7592"/>
    <w:rsid w:val="009E2C30"/>
    <w:rsid w:val="009F20C2"/>
    <w:rsid w:val="00A038F2"/>
    <w:rsid w:val="00A07C92"/>
    <w:rsid w:val="00A20EC5"/>
    <w:rsid w:val="00A21465"/>
    <w:rsid w:val="00A43A04"/>
    <w:rsid w:val="00A52E94"/>
    <w:rsid w:val="00A5705D"/>
    <w:rsid w:val="00A61C54"/>
    <w:rsid w:val="00A661F4"/>
    <w:rsid w:val="00A716D4"/>
    <w:rsid w:val="00A93C15"/>
    <w:rsid w:val="00AA3927"/>
    <w:rsid w:val="00AC37C0"/>
    <w:rsid w:val="00AC4F2F"/>
    <w:rsid w:val="00AD0774"/>
    <w:rsid w:val="00AD5A5B"/>
    <w:rsid w:val="00AE35A7"/>
    <w:rsid w:val="00AE55CF"/>
    <w:rsid w:val="00AF33F0"/>
    <w:rsid w:val="00B05D7A"/>
    <w:rsid w:val="00B0692E"/>
    <w:rsid w:val="00B11375"/>
    <w:rsid w:val="00B119DC"/>
    <w:rsid w:val="00B16A77"/>
    <w:rsid w:val="00B23983"/>
    <w:rsid w:val="00B25633"/>
    <w:rsid w:val="00B523F5"/>
    <w:rsid w:val="00B532A1"/>
    <w:rsid w:val="00B562CA"/>
    <w:rsid w:val="00B5644F"/>
    <w:rsid w:val="00B64700"/>
    <w:rsid w:val="00B80437"/>
    <w:rsid w:val="00B80B9D"/>
    <w:rsid w:val="00B8371E"/>
    <w:rsid w:val="00B86BDE"/>
    <w:rsid w:val="00B90C07"/>
    <w:rsid w:val="00BA77A7"/>
    <w:rsid w:val="00BE1EAD"/>
    <w:rsid w:val="00BE5535"/>
    <w:rsid w:val="00BE64A3"/>
    <w:rsid w:val="00BE66FC"/>
    <w:rsid w:val="00C0016A"/>
    <w:rsid w:val="00C05CCD"/>
    <w:rsid w:val="00C0618F"/>
    <w:rsid w:val="00C07FC0"/>
    <w:rsid w:val="00C10AE9"/>
    <w:rsid w:val="00C24919"/>
    <w:rsid w:val="00C43995"/>
    <w:rsid w:val="00C53AE0"/>
    <w:rsid w:val="00C643F2"/>
    <w:rsid w:val="00C675F3"/>
    <w:rsid w:val="00C70F1C"/>
    <w:rsid w:val="00C92237"/>
    <w:rsid w:val="00CA51A6"/>
    <w:rsid w:val="00CA7A32"/>
    <w:rsid w:val="00CB3BB2"/>
    <w:rsid w:val="00CB7B84"/>
    <w:rsid w:val="00CC2D10"/>
    <w:rsid w:val="00D05AD2"/>
    <w:rsid w:val="00D10EC8"/>
    <w:rsid w:val="00D13330"/>
    <w:rsid w:val="00D13451"/>
    <w:rsid w:val="00D17603"/>
    <w:rsid w:val="00D213A9"/>
    <w:rsid w:val="00D27EA7"/>
    <w:rsid w:val="00D302C9"/>
    <w:rsid w:val="00D46BCA"/>
    <w:rsid w:val="00D52FCC"/>
    <w:rsid w:val="00D533D2"/>
    <w:rsid w:val="00D569C9"/>
    <w:rsid w:val="00D7163C"/>
    <w:rsid w:val="00D823A7"/>
    <w:rsid w:val="00D84924"/>
    <w:rsid w:val="00DB2B41"/>
    <w:rsid w:val="00DB410F"/>
    <w:rsid w:val="00DC36A7"/>
    <w:rsid w:val="00DC7EDF"/>
    <w:rsid w:val="00DD27B1"/>
    <w:rsid w:val="00DD30CB"/>
    <w:rsid w:val="00DE430D"/>
    <w:rsid w:val="00E11A51"/>
    <w:rsid w:val="00E15801"/>
    <w:rsid w:val="00E227E8"/>
    <w:rsid w:val="00E32257"/>
    <w:rsid w:val="00E518A5"/>
    <w:rsid w:val="00E77219"/>
    <w:rsid w:val="00E802FF"/>
    <w:rsid w:val="00E910F7"/>
    <w:rsid w:val="00E94221"/>
    <w:rsid w:val="00EB5CD2"/>
    <w:rsid w:val="00EC33CC"/>
    <w:rsid w:val="00EE1802"/>
    <w:rsid w:val="00EF11D5"/>
    <w:rsid w:val="00F00D5A"/>
    <w:rsid w:val="00F05DB1"/>
    <w:rsid w:val="00F45E3E"/>
    <w:rsid w:val="00F56F31"/>
    <w:rsid w:val="00F704CF"/>
    <w:rsid w:val="00F70B3B"/>
    <w:rsid w:val="00F9183A"/>
    <w:rsid w:val="00F95E2A"/>
    <w:rsid w:val="00FA2FF6"/>
    <w:rsid w:val="00FA4587"/>
    <w:rsid w:val="00FA6508"/>
    <w:rsid w:val="00FB2792"/>
    <w:rsid w:val="00FD7D79"/>
    <w:rsid w:val="00FE5B19"/>
    <w:rsid w:val="00FF1064"/>
    <w:rsid w:val="00FF18E2"/>
    <w:rsid w:val="00FF4820"/>
    <w:rsid w:val="00FF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66BC1"/>
  <w15:docId w15:val="{66A8C917-2FDE-47CB-B07F-90866F1E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2">
    <w:name w:val="heading 2"/>
    <w:basedOn w:val="Normal"/>
    <w:link w:val="Heading2Char"/>
    <w:uiPriority w:val="9"/>
    <w:qFormat/>
    <w:rsid w:val="00DB2B4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F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jc w:val="right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paragraph" w:styleId="NoSpacing">
    <w:name w:val="No Spacing"/>
    <w:link w:val="NoSpacingChar"/>
    <w:uiPriority w:val="1"/>
    <w:qFormat/>
    <w:pPr>
      <w:spacing w:before="0" w:after="0"/>
    </w:pPr>
    <w:rPr>
      <w:szCs w:val="4"/>
    </w:rPr>
  </w:style>
  <w:style w:type="character" w:styleId="Strong">
    <w:name w:val="Strong"/>
    <w:basedOn w:val="DefaultParagraphFont"/>
    <w:uiPriority w:val="22"/>
    <w:unhideWhenUsed/>
    <w:qFormat/>
    <w:rPr>
      <w:b/>
      <w:bCs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szCs w:val="4"/>
    </w:rPr>
  </w:style>
  <w:style w:type="table" w:styleId="TableGrid">
    <w:name w:val="Table Grid"/>
    <w:basedOn w:val="Table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120" w:after="120"/>
    </w:pPr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Closing">
    <w:name w:val="Closing"/>
    <w:basedOn w:val="Normal"/>
    <w:link w:val="ClosingChar"/>
    <w:uiPriority w:val="99"/>
    <w:unhideWhenUsed/>
    <w:pPr>
      <w:spacing w:before="600" w:after="80"/>
    </w:pPr>
  </w:style>
  <w:style w:type="character" w:customStyle="1" w:styleId="ClosingChar">
    <w:name w:val="Closing Char"/>
    <w:basedOn w:val="DefaultParagraphFont"/>
    <w:link w:val="Closing"/>
    <w:uiPriority w:val="99"/>
    <w:rPr>
      <w:kern w:val="20"/>
    </w:rPr>
  </w:style>
  <w:style w:type="paragraph" w:customStyle="1" w:styleId="TableHeading">
    <w:name w:val="Table Heading"/>
    <w:basedOn w:val="Normal"/>
    <w:qFormat/>
    <w:rPr>
      <w:rFonts w:asciiTheme="majorHAnsi" w:hAnsiTheme="majorHAnsi" w:cstheme="majorHAnsi"/>
      <w:caps/>
      <w:color w:val="7E97AD" w:themeColor="accent1"/>
    </w:rPr>
  </w:style>
  <w:style w:type="table" w:customStyle="1" w:styleId="InvoiceTable">
    <w:name w:val="Invoice Table"/>
    <w:basedOn w:val="TableNormal"/>
    <w:uiPriority w:val="99"/>
    <w:pPr>
      <w:spacing w:before="80" w:after="80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rFonts w:asciiTheme="majorHAnsi" w:hAnsiTheme="majorHAnsi"/>
        <w:caps/>
        <w:smallCaps w:val="0"/>
        <w:color w:val="FFFFFF" w:themeColor="background1"/>
        <w:sz w:val="20"/>
      </w:rPr>
      <w:tblPr/>
      <w:tcPr>
        <w:shd w:val="clear" w:color="auto" w:fill="7E97AD" w:themeFill="accent1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07FC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FC0"/>
    <w:rPr>
      <w:rFonts w:ascii="Tahoma" w:hAnsi="Tahoma" w:cs="Tahoma"/>
      <w:kern w:val="2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121D"/>
    <w:rPr>
      <w:color w:val="646464" w:themeColor="hyperlink"/>
      <w:u w:val="single"/>
    </w:rPr>
  </w:style>
  <w:style w:type="character" w:customStyle="1" w:styleId="m-7939182298078304228apple-style-span">
    <w:name w:val="m_-7939182298078304228apple-style-span"/>
    <w:basedOn w:val="DefaultParagraphFont"/>
    <w:rsid w:val="00A07C92"/>
  </w:style>
  <w:style w:type="character" w:customStyle="1" w:styleId="locality">
    <w:name w:val="locality"/>
    <w:basedOn w:val="DefaultParagraphFont"/>
    <w:rsid w:val="00A661F4"/>
  </w:style>
  <w:style w:type="character" w:customStyle="1" w:styleId="apple-converted-space">
    <w:name w:val="apple-converted-space"/>
    <w:basedOn w:val="DefaultParagraphFont"/>
    <w:rsid w:val="00A661F4"/>
  </w:style>
  <w:style w:type="character" w:customStyle="1" w:styleId="state">
    <w:name w:val="state"/>
    <w:basedOn w:val="DefaultParagraphFont"/>
    <w:rsid w:val="00A661F4"/>
  </w:style>
  <w:style w:type="character" w:customStyle="1" w:styleId="postal-code">
    <w:name w:val="postal-code"/>
    <w:basedOn w:val="DefaultParagraphFont"/>
    <w:rsid w:val="00A661F4"/>
  </w:style>
  <w:style w:type="character" w:styleId="Emphasis">
    <w:name w:val="Emphasis"/>
    <w:basedOn w:val="DefaultParagraphFont"/>
    <w:uiPriority w:val="20"/>
    <w:qFormat/>
    <w:rsid w:val="00CB3BB2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DB2B41"/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FA1"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paragraph" w:styleId="NormalWeb">
    <w:name w:val="Normal (Web)"/>
    <w:basedOn w:val="Normal"/>
    <w:uiPriority w:val="99"/>
    <w:unhideWhenUsed/>
    <w:rsid w:val="004217E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contact-street">
    <w:name w:val="contact-street"/>
    <w:basedOn w:val="DefaultParagraphFont"/>
    <w:rsid w:val="004C4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31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8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rk%20Loadman-Copelan\Downloads\tf0279094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02EAE1C6134DF3866C80115BBA7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3224C-C982-4827-9F8E-9BD91457DDEA}"/>
      </w:docPartPr>
      <w:docPartBody>
        <w:p w:rsidR="000E3B82" w:rsidRDefault="00104A3A">
          <w:pPr>
            <w:pStyle w:val="7D02EAE1C6134DF3866C80115BBA7E62"/>
          </w:pPr>
          <w:r>
            <w:t>[Select Date]</w:t>
          </w:r>
        </w:p>
      </w:docPartBody>
    </w:docPart>
    <w:docPart>
      <w:docPartPr>
        <w:name w:val="0AA05A9B872940428BFBED2F940B3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525E9-8031-4CE7-8C2C-9B8FC8F15944}"/>
      </w:docPartPr>
      <w:docPartBody>
        <w:p w:rsidR="000E3B82" w:rsidRDefault="00104A3A">
          <w:pPr>
            <w:pStyle w:val="0AA05A9B872940428BFBED2F940B387E"/>
          </w:pPr>
          <w:r>
            <w:rPr>
              <w:rStyle w:val="PlaceholderText"/>
            </w:rPr>
            <w:t>[Select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A3A"/>
    <w:rsid w:val="00026593"/>
    <w:rsid w:val="00047F55"/>
    <w:rsid w:val="000E3B82"/>
    <w:rsid w:val="00104A3A"/>
    <w:rsid w:val="00110464"/>
    <w:rsid w:val="00211023"/>
    <w:rsid w:val="0035136F"/>
    <w:rsid w:val="00364DD4"/>
    <w:rsid w:val="00374F92"/>
    <w:rsid w:val="003F622B"/>
    <w:rsid w:val="004C01FC"/>
    <w:rsid w:val="00503447"/>
    <w:rsid w:val="00504BC6"/>
    <w:rsid w:val="00593F93"/>
    <w:rsid w:val="00597610"/>
    <w:rsid w:val="005C3BDA"/>
    <w:rsid w:val="005D1129"/>
    <w:rsid w:val="00624434"/>
    <w:rsid w:val="00791ABB"/>
    <w:rsid w:val="008A59CD"/>
    <w:rsid w:val="00901336"/>
    <w:rsid w:val="00943105"/>
    <w:rsid w:val="00AB296F"/>
    <w:rsid w:val="00AC1F0D"/>
    <w:rsid w:val="00AE340C"/>
    <w:rsid w:val="00AF235D"/>
    <w:rsid w:val="00B0663A"/>
    <w:rsid w:val="00B6138A"/>
    <w:rsid w:val="00B678F6"/>
    <w:rsid w:val="00B91C68"/>
    <w:rsid w:val="00C17AB6"/>
    <w:rsid w:val="00D07226"/>
    <w:rsid w:val="00E9600C"/>
    <w:rsid w:val="00F0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02EAE1C6134DF3866C80115BBA7E62">
    <w:name w:val="7D02EAE1C6134DF3866C80115BBA7E62"/>
    <w:rsid w:val="00D07226"/>
  </w:style>
  <w:style w:type="character" w:styleId="PlaceholderText">
    <w:name w:val="Placeholder Text"/>
    <w:basedOn w:val="DefaultParagraphFont"/>
    <w:uiPriority w:val="99"/>
    <w:semiHidden/>
    <w:rsid w:val="00D07226"/>
    <w:rPr>
      <w:color w:val="808080"/>
    </w:rPr>
  </w:style>
  <w:style w:type="paragraph" w:customStyle="1" w:styleId="0AA05A9B872940428BFBED2F940B387E">
    <w:name w:val="0AA05A9B872940428BFBED2F940B387E"/>
    <w:rsid w:val="00D072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PublishedLinkedAssetsLookup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LocLastLocAttemptVersionTypeLookup xmlns="4873beb7-5857-4685-be1f-d57550cc96cc" xsi:nil="true"/>
    <DirectSourceMarket xmlns="4873beb7-5857-4685-be1f-d57550cc96cc" xsi:nil="true"/>
    <ThumbnailAssetId xmlns="4873beb7-5857-4685-be1f-d57550cc96cc" xsi:nil="true"/>
    <PrimaryImageGen xmlns="4873beb7-5857-4685-be1f-d57550cc96cc">true</PrimaryImageGen>
    <LocNewPublishedVersionLookup xmlns="4873beb7-5857-4685-be1f-d57550cc96cc" xsi:nil="true"/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LocOverallPublishStatusLookup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 xsi:nil="true"/>
    <OpenTemplate xmlns="4873beb7-5857-4685-be1f-d57550cc96cc">true</OpenTemplate>
    <LocOverallLocStatusLookup xmlns="4873beb7-5857-4685-be1f-d57550cc96cc" xsi:nil="true"/>
    <UALocComments xmlns="4873beb7-5857-4685-be1f-d57550cc96cc" xsi:nil="true"/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1346588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>Use this standard invoice to bill for sales or services. Works with themes and can be personalized by adding your company logo.</APDescription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OfficeOnlineVNext</PublishTargets>
    <TimesCloned xmlns="4873beb7-5857-4685-be1f-d57550cc96cc" xsi:nil="true"/>
    <AssetStart xmlns="4873beb7-5857-4685-be1f-d57550cc96cc">2011-12-02T19:48:00+00:00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2029-05-12T07:00:00+00:00</AssetExpire>
    <DSATActionTaken xmlns="4873beb7-5857-4685-be1f-d57550cc96cc" xsi:nil="true"/>
    <LocPublishedDependentAssetsLookup xmlns="4873beb7-5857-4685-be1f-d57550cc96cc" xsi:nil="true"/>
    <CSXSubmissionMarket xmlns="4873beb7-5857-4685-be1f-d57550cc96cc" xsi:nil="true"/>
    <TPExecutable xmlns="4873beb7-5857-4685-be1f-d57550cc96cc" xsi:nil="true"/>
    <EditorialTags xmlns="4873beb7-5857-4685-be1f-d57550cc96cc" xsi:nil="true"/>
    <SubmitterId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TP102790943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694802</LocLastLocAttemptVersionLookup>
    <LocProcessedForHandoffsLookup xmlns="4873beb7-5857-4685-be1f-d57550cc96cc" xsi:nil="true"/>
    <IsSearchable xmlns="4873beb7-5857-4685-be1f-d57550cc96cc">true</IsSearchable>
    <TemplateTemplateType xmlns="4873beb7-5857-4685-be1f-d57550cc96cc">Word Document Template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 xsi:nil="true"/>
    <OutputCachingOn xmlns="4873beb7-5857-4685-be1f-d57550cc96cc">false</OutputCachingOn>
    <AverageRating xmlns="4873beb7-5857-4685-be1f-d57550cc96cc" xsi:nil="true"/>
    <APAuthor xmlns="4873beb7-5857-4685-be1f-d57550cc96cc">
      <UserInfo>
        <DisplayName>REDMOND\ncrowell</DisplayName>
        <AccountId>81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>Complete</EditorialStatus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LocProcessedForMarketsLookup xmlns="4873beb7-5857-4685-be1f-d57550cc96cc" xsi:nil="true"/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OverallHandbackStatusLookup xmlns="4873beb7-5857-4685-be1f-d57550cc96cc" xsi:nil="true"/>
    <OriginalRelease xmlns="4873beb7-5857-4685-be1f-d57550cc96cc">15</OriginalRelease>
    <LocMarketGroupTiers2 xmlns="4873beb7-5857-4685-be1f-d57550cc96cc" xsi:nil="true"/>
  </documentManagement>
</p:properties>
</file>

<file path=customXml/item3.xml><?xml version="1.0" encoding="utf-8"?>
<mappings xmlns="http://schemas.microsoft.com/pics">
  <picture>/9j/4AAQSkZJRgABAQEB+QH5AAD/2wBDAAgGBgcGBQgHBwcJCQgKDBQNDAsLDBkSEw8UHRofHh0aHBwgJC4nICIsIxwcKDcpLDAxNDQ0Hyc5PTgyPC4zNDL/wAALCAGAAakBAREA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</picture>
</mapping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0A5310-B9C2-4FC8-9A65-6B10392F3A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59D8FF-250C-42ED-9C2F-D2843E1FFBFA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CBB87D7D-49D6-40A8-A680-1E0D3A4F63C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0E6C6D9-45A9-4C23-8D78-BDC278ED3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tf02790944</Template>
  <TotalTime>15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Kirk Loadman-Copelan</dc:creator>
  <cp:lastModifiedBy>Kirk Loadman-Copeland</cp:lastModifiedBy>
  <cp:revision>6</cp:revision>
  <cp:lastPrinted>2021-06-07T17:38:00Z</cp:lastPrinted>
  <dcterms:created xsi:type="dcterms:W3CDTF">2022-06-10T17:27:00Z</dcterms:created>
  <dcterms:modified xsi:type="dcterms:W3CDTF">2022-06-10T17:42:00Z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